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6D6FE5">
        <w:rPr>
          <w:rFonts w:cs="Arial"/>
          <w:b/>
          <w:sz w:val="18"/>
          <w:szCs w:val="18"/>
          <w:lang w:val="en-ZA"/>
        </w:rPr>
        <w:t>04</w:t>
      </w:r>
      <w:r w:rsidR="00CE0814">
        <w:rPr>
          <w:rFonts w:cs="Arial"/>
          <w:b/>
          <w:sz w:val="18"/>
          <w:szCs w:val="18"/>
          <w:lang w:val="en-ZA"/>
        </w:rPr>
        <w:t xml:space="preserve"> April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FIRSTRAND BANK </w:t>
      </w:r>
      <w:r w:rsidR="00B077F1">
        <w:rPr>
          <w:rFonts w:cs="Arial"/>
          <w:b/>
          <w:i/>
          <w:sz w:val="18"/>
          <w:szCs w:val="18"/>
          <w:lang w:val="en-ZA"/>
        </w:rPr>
        <w:t>LIMITED</w:t>
      </w:r>
      <w:r w:rsidR="00B077F1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FRJ17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FIRSTRAND 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4 April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B077F1">
        <w:rPr>
          <w:rFonts w:cs="Arial"/>
          <w:b/>
          <w:sz w:val="18"/>
          <w:szCs w:val="18"/>
          <w:lang w:val="en-ZA"/>
        </w:rPr>
        <w:t>DMTN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B077F1">
        <w:rPr>
          <w:rFonts w:cs="Arial"/>
          <w:b/>
          <w:bCs/>
          <w:sz w:val="18"/>
          <w:szCs w:val="18"/>
          <w:lang w:val="en-ZA"/>
        </w:rPr>
        <w:t>29 November 2011.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B077F1" w:rsidRPr="00CE0814">
        <w:rPr>
          <w:rFonts w:cs="Arial"/>
          <w:sz w:val="18"/>
          <w:szCs w:val="18"/>
          <w:lang w:val="en-ZA"/>
        </w:rPr>
        <w:t>R</w:t>
      </w:r>
      <w:r w:rsidR="0050774F">
        <w:rPr>
          <w:rFonts w:cs="Arial"/>
          <w:sz w:val="18"/>
          <w:szCs w:val="18"/>
          <w:lang w:val="en-ZA"/>
        </w:rPr>
        <w:t>30, 274,921,803.27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FRJ17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 w:rsidR="00CE0814">
        <w:rPr>
          <w:rFonts w:cs="Arial"/>
          <w:sz w:val="18"/>
          <w:szCs w:val="18"/>
          <w:lang w:val="en-ZA"/>
        </w:rPr>
        <w:t>360,000,000.00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077F1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D6FE5">
        <w:rPr>
          <w:rFonts w:cs="Arial"/>
          <w:sz w:val="18"/>
          <w:szCs w:val="18"/>
          <w:lang w:val="en-ZA"/>
        </w:rPr>
        <w:t>6.98</w:t>
      </w:r>
      <w:r w:rsidR="00B077F1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B077F1">
        <w:rPr>
          <w:rFonts w:cs="Arial"/>
          <w:sz w:val="18"/>
          <w:szCs w:val="18"/>
          <w:lang w:val="en-ZA"/>
        </w:rPr>
        <w:t>...</w:t>
      </w:r>
      <w:r>
        <w:rPr>
          <w:rFonts w:cs="Arial"/>
          <w:sz w:val="18"/>
          <w:szCs w:val="18"/>
          <w:lang w:val="en-ZA"/>
        </w:rPr>
        <w:t xml:space="preserve"> of </w:t>
      </w:r>
      <w:r w:rsidR="006D6FE5">
        <w:rPr>
          <w:rFonts w:cs="Arial"/>
          <w:sz w:val="18"/>
          <w:szCs w:val="18"/>
          <w:lang w:val="en-ZA"/>
        </w:rPr>
        <w:t xml:space="preserve">5.6 </w:t>
      </w:r>
      <w:r w:rsidR="00B077F1">
        <w:rPr>
          <w:rFonts w:cs="Arial"/>
          <w:sz w:val="18"/>
          <w:szCs w:val="18"/>
          <w:lang w:val="en-ZA"/>
        </w:rPr>
        <w:t xml:space="preserve">% plus </w:t>
      </w:r>
      <w:r w:rsidR="00CE0814">
        <w:rPr>
          <w:rFonts w:cs="Arial"/>
          <w:sz w:val="18"/>
          <w:szCs w:val="18"/>
          <w:lang w:val="en-ZA"/>
        </w:rPr>
        <w:t>138</w:t>
      </w:r>
      <w:r>
        <w:rPr>
          <w:rFonts w:cs="Arial"/>
          <w:sz w:val="18"/>
          <w:szCs w:val="18"/>
          <w:lang w:val="en-ZA"/>
        </w:rPr>
        <w:t xml:space="preserve"> bps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E0814">
        <w:rPr>
          <w:rFonts w:cs="Arial"/>
          <w:b/>
          <w:sz w:val="18"/>
          <w:szCs w:val="18"/>
          <w:lang w:val="en-ZA"/>
        </w:rPr>
        <w:t>Indicator</w:t>
      </w:r>
      <w:r w:rsidRPr="0029176C">
        <w:rPr>
          <w:rFonts w:cs="Arial"/>
          <w:sz w:val="18"/>
          <w:szCs w:val="18"/>
          <w:lang w:val="en-ZA"/>
        </w:rPr>
        <w:tab/>
      </w:r>
      <w:r w:rsidR="00B077F1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April 2017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June, 29 September, 30 December, 30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July, 4 October, 4 January, 4 April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28 June, 28 September, 29 December, 29 March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ZAG000094343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6D6FE5" w:rsidRDefault="006D6FE5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077F1" w:rsidRPr="007A14BD" w:rsidRDefault="00B077F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Angel Mokone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>RMB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+27 11 2821358</w:t>
      </w: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FE5" w:rsidRDefault="006D6FE5">
      <w:r>
        <w:separator/>
      </w:r>
    </w:p>
  </w:endnote>
  <w:endnote w:type="continuationSeparator" w:id="0">
    <w:p w:rsidR="006D6FE5" w:rsidRDefault="006D6F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E5" w:rsidRDefault="006D6F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E5" w:rsidRDefault="006D6FE5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6D6FE5" w:rsidRDefault="006D6FE5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6D6FE5" w:rsidRDefault="006D6FE5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6D6FE5" w:rsidRPr="00C94EA6" w:rsidRDefault="006D6FE5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E5" w:rsidRPr="000575E4" w:rsidRDefault="006D6FE5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6D6FE5" w:rsidRPr="0061041F">
      <w:tc>
        <w:tcPr>
          <w:tcW w:w="1335" w:type="dxa"/>
        </w:tcPr>
        <w:p w:rsidR="006D6FE5" w:rsidRPr="0061041F" w:rsidRDefault="006D6FE5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6D6FE5" w:rsidRPr="0061041F" w:rsidRDefault="006D6FE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6D6FE5" w:rsidRPr="0061041F" w:rsidRDefault="006D6FE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6D6FE5" w:rsidRPr="0061041F" w:rsidRDefault="006D6FE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6D6FE5" w:rsidRPr="0061041F" w:rsidRDefault="006D6FE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D6FE5" w:rsidRPr="0061041F" w:rsidRDefault="006D6FE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D6FE5" w:rsidRPr="0061041F" w:rsidRDefault="006D6FE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6D6FE5" w:rsidRPr="0061041F" w:rsidRDefault="006D6FE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6D6FE5" w:rsidRPr="0061041F" w:rsidRDefault="006D6FE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, N Nyembezi-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6D6FE5" w:rsidRPr="0061041F" w:rsidRDefault="006D6FE5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6D6FE5" w:rsidRPr="0061041F" w:rsidRDefault="006D6FE5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6D6FE5" w:rsidRDefault="006D6FE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FE5" w:rsidRDefault="006D6FE5">
      <w:r>
        <w:separator/>
      </w:r>
    </w:p>
  </w:footnote>
  <w:footnote w:type="continuationSeparator" w:id="0">
    <w:p w:rsidR="006D6FE5" w:rsidRDefault="006D6F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E5" w:rsidRDefault="006D6FE5">
    <w:pPr>
      <w:framePr w:wrap="around" w:vAnchor="text" w:hAnchor="margin" w:xAlign="right" w:y="1"/>
    </w:pPr>
    <w:fldSimple w:instr="PAGE  ">
      <w:r>
        <w:rPr>
          <w:noProof/>
        </w:rPr>
        <w:t>1</w:t>
      </w:r>
    </w:fldSimple>
  </w:p>
  <w:p w:rsidR="006D6FE5" w:rsidRDefault="006D6FE5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E5" w:rsidRDefault="006D6F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09409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6D6FE5" w:rsidRDefault="006D6FE5" w:rsidP="00EF6146">
                <w:pPr>
                  <w:jc w:val="right"/>
                </w:pPr>
              </w:p>
              <w:p w:rsidR="006D6FE5" w:rsidRDefault="006D6FE5" w:rsidP="00EF6146">
                <w:pPr>
                  <w:jc w:val="right"/>
                </w:pPr>
              </w:p>
              <w:p w:rsidR="006D6FE5" w:rsidRDefault="006D6FE5" w:rsidP="00EF6146">
                <w:pPr>
                  <w:jc w:val="right"/>
                </w:pPr>
              </w:p>
              <w:p w:rsidR="006D6FE5" w:rsidRDefault="006D6FE5" w:rsidP="00EF6146">
                <w:pPr>
                  <w:jc w:val="right"/>
                </w:pPr>
              </w:p>
              <w:p w:rsidR="006D6FE5" w:rsidRDefault="006D6FE5" w:rsidP="00EF6146">
                <w:pPr>
                  <w:jc w:val="right"/>
                </w:pPr>
              </w:p>
              <w:p w:rsidR="006D6FE5" w:rsidRDefault="006D6FE5" w:rsidP="00EF6146">
                <w:pPr>
                  <w:jc w:val="right"/>
                </w:pPr>
              </w:p>
              <w:p w:rsidR="006D6FE5" w:rsidRPr="000575E4" w:rsidRDefault="006D6FE5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6D6FE5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6D6FE5" w:rsidRPr="0061041F" w:rsidRDefault="006D6FE5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6D6FE5" w:rsidRPr="00866D23" w:rsidRDefault="006D6FE5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6D6FE5" w:rsidRDefault="006D6F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D6FE5" w:rsidRDefault="006D6F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D6FE5" w:rsidRDefault="006D6F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D6FE5" w:rsidRDefault="006D6F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D6FE5" w:rsidRDefault="006D6F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D6FE5" w:rsidRPr="000575E4" w:rsidRDefault="006D6FE5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6D6FE5" w:rsidRPr="0061041F">
      <w:trPr>
        <w:trHeight w:hRule="exact" w:val="2342"/>
        <w:jc w:val="right"/>
      </w:trPr>
      <w:tc>
        <w:tcPr>
          <w:tcW w:w="9752" w:type="dxa"/>
        </w:tcPr>
        <w:p w:rsidR="006D6FE5" w:rsidRPr="0061041F" w:rsidRDefault="006D6FE5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D6FE5" w:rsidRPr="00866D23" w:rsidRDefault="006D6F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D6FE5" w:rsidRPr="00EF6146" w:rsidRDefault="006D6FE5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FE5" w:rsidRDefault="006D6F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09409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6D6FE5" w:rsidRDefault="006D6FE5" w:rsidP="00BD2E91">
                <w:pPr>
                  <w:jc w:val="right"/>
                </w:pPr>
              </w:p>
              <w:p w:rsidR="006D6FE5" w:rsidRDefault="006D6FE5" w:rsidP="00BD2E91">
                <w:pPr>
                  <w:jc w:val="right"/>
                </w:pPr>
              </w:p>
              <w:p w:rsidR="006D6FE5" w:rsidRDefault="006D6FE5" w:rsidP="00BD2E91">
                <w:pPr>
                  <w:jc w:val="right"/>
                </w:pPr>
              </w:p>
              <w:p w:rsidR="006D6FE5" w:rsidRDefault="006D6FE5" w:rsidP="00BD2E91">
                <w:pPr>
                  <w:jc w:val="right"/>
                </w:pPr>
              </w:p>
              <w:p w:rsidR="006D6FE5" w:rsidRDefault="006D6FE5" w:rsidP="00BD2E91">
                <w:pPr>
                  <w:jc w:val="right"/>
                </w:pPr>
              </w:p>
              <w:p w:rsidR="006D6FE5" w:rsidRDefault="006D6FE5" w:rsidP="00BD2E91">
                <w:pPr>
                  <w:jc w:val="right"/>
                </w:pPr>
              </w:p>
              <w:p w:rsidR="006D6FE5" w:rsidRPr="000575E4" w:rsidRDefault="006D6FE5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6D6FE5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6D6FE5" w:rsidRPr="0061041F" w:rsidRDefault="006D6FE5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6D6FE5" w:rsidRPr="00866D23" w:rsidRDefault="006D6FE5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6D6FE5" w:rsidRDefault="006D6F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D6FE5" w:rsidRDefault="006D6F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D6FE5" w:rsidRDefault="006D6F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D6FE5" w:rsidRDefault="006D6F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D6FE5" w:rsidRDefault="006D6F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D6FE5" w:rsidRPr="000575E4" w:rsidRDefault="006D6FE5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6D6FE5" w:rsidRPr="0061041F">
      <w:trPr>
        <w:trHeight w:hRule="exact" w:val="2342"/>
        <w:jc w:val="right"/>
      </w:trPr>
      <w:tc>
        <w:tcPr>
          <w:tcW w:w="9752" w:type="dxa"/>
        </w:tcPr>
        <w:p w:rsidR="006D6FE5" w:rsidRPr="0061041F" w:rsidRDefault="006D6FE5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6D6FE5" w:rsidRPr="00866D23" w:rsidRDefault="006D6FE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D6FE5" w:rsidRPr="000575E4" w:rsidRDefault="006D6FE5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6D6FE5" w:rsidRPr="0061041F">
      <w:tc>
        <w:tcPr>
          <w:tcW w:w="9752" w:type="dxa"/>
        </w:tcPr>
        <w:p w:rsidR="006D6FE5" w:rsidRPr="0061041F" w:rsidRDefault="006D6FE5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6D6FE5" w:rsidRDefault="006D6FE5"/>
  <w:p w:rsidR="006D6FE5" w:rsidRDefault="006D6FE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4093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1E8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0774F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A743D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D6FE5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077F1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0814"/>
    <w:rsid w:val="00CE4B5C"/>
    <w:rsid w:val="00CF00A9"/>
    <w:rsid w:val="00CF1015"/>
    <w:rsid w:val="00CF3CC9"/>
    <w:rsid w:val="00D02E0A"/>
    <w:rsid w:val="00D03710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5D41F68-4607-40ED-B8DB-3E0BE4E0E224}"/>
</file>

<file path=customXml/itemProps2.xml><?xml version="1.0" encoding="utf-8"?>
<ds:datastoreItem xmlns:ds="http://schemas.openxmlformats.org/officeDocument/2006/customXml" ds:itemID="{C8F5FE7F-2C09-4FCF-9AC4-E8FC6442FB17}"/>
</file>

<file path=customXml/itemProps3.xml><?xml version="1.0" encoding="utf-8"?>
<ds:datastoreItem xmlns:ds="http://schemas.openxmlformats.org/officeDocument/2006/customXml" ds:itemID="{F8985731-B8DD-426C-8E8F-BFB06599B17E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30</TotalTime>
  <Pages>1</Pages>
  <Words>200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1314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Listing-FRJ17-04APR2012</dc:title>
  <dc:subject/>
  <dc:creator>Johannesburg Stock Exchange</dc:creator>
  <cp:keywords/>
  <cp:lastModifiedBy>keas</cp:lastModifiedBy>
  <cp:revision>9</cp:revision>
  <cp:lastPrinted>2012-01-03T09:35:00Z</cp:lastPrinted>
  <dcterms:created xsi:type="dcterms:W3CDTF">2012-03-13T10:41:00Z</dcterms:created>
  <dcterms:modified xsi:type="dcterms:W3CDTF">2012-04-04T08:09:00Z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136000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